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623BAA20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25FA8B82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7C2ED82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17C6B3B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3CE899B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425DEA75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27F8505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60A1C49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7B349F" w14:paraId="2C27DD29" w14:textId="77777777">
            <w:pPr>
              <w:rPr>
                <w:sz w:val="20"/>
                <w:szCs w:val="20"/>
              </w:rPr>
            </w:pPr>
          </w:p>
          <w:p w:rsidR="005C2266" w:rsidP="005C2266" w:rsidRDefault="005C2266" w14:paraId="105C4B55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0673AF9" wp14:anchorId="3FA8238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42800</wp:posOffset>
                      </wp:positionV>
                      <wp:extent cx="3238500" cy="719328"/>
                      <wp:effectExtent l="0" t="0" r="19050" b="2413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71932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27A15" w:rsidR="005C2266" w:rsidP="005C2266" w:rsidRDefault="005C2266" w14:paraId="2E6FDBC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7A15">
                                    <w:rPr>
                                      <w:sz w:val="16"/>
                                      <w:szCs w:val="16"/>
                                    </w:rPr>
                                    <w:t>İlgili alanları kullanmak isteyenler, SKSDB.  Sağlık ve Spor Hizmetleri Şube Müdürlüğüne başvuruda bulunurlar.</w:t>
                                  </w:r>
                                </w:p>
                                <w:p w:rsidRPr="00F27A15" w:rsidR="005C2266" w:rsidP="005C2266" w:rsidRDefault="005C2266" w14:paraId="144FFFB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67.3pt;margin-top:3.35pt;width:25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FA8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">
                      <v:stroke joinstyle="miter"/>
                      <v:textbox>
                        <w:txbxContent>
                          <w:p w:rsidRPr="00F27A15" w:rsidR="005C2266" w:rsidP="005C2266" w:rsidRDefault="005C2266" w14:paraId="2E6FDBCC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A15">
                              <w:rPr>
                                <w:sz w:val="16"/>
                                <w:szCs w:val="16"/>
                              </w:rPr>
                              <w:t>İlgili alanları kullanmak isteyenler, SKSDB.  Sağlık ve Spor Hizmetleri Şube Müdürlüğüne başvuruda bulunurlar.</w:t>
                            </w:r>
                          </w:p>
                          <w:p w:rsidRPr="00F27A15" w:rsidR="005C2266" w:rsidP="005C2266" w:rsidRDefault="005C2266" w14:paraId="144FFFB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</w:t>
            </w:r>
          </w:p>
          <w:p w:rsidR="005C2266" w:rsidP="005C2266" w:rsidRDefault="005C2266" w14:paraId="3FC2C2C3" w14:textId="77777777">
            <w:r>
              <w:t xml:space="preserve">                                </w:t>
            </w:r>
          </w:p>
          <w:p w:rsidRPr="007E38B8" w:rsidR="005C2266" w:rsidP="005C2266" w:rsidRDefault="005C2266" w14:paraId="2DB6863D" w14:textId="77777777"/>
          <w:p w:rsidR="005C2266" w:rsidP="005C2266" w:rsidRDefault="005C2266" w14:paraId="4E488C01" w14:textId="77777777"/>
          <w:p w:rsidR="005C2266" w:rsidP="005C2266" w:rsidRDefault="005C2266" w14:paraId="502FE4E5" w14:textId="77777777"/>
          <w:p w:rsidRPr="007E38B8" w:rsidR="005C2266" w:rsidP="005C2266" w:rsidRDefault="00AE4AA1" w14:paraId="586CF98F" w14:textId="77777777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688382C6" wp14:anchorId="034E28E5">
                  <wp:simplePos x="0" y="0"/>
                  <wp:positionH relativeFrom="page">
                    <wp:posOffset>2501900</wp:posOffset>
                  </wp:positionH>
                  <wp:positionV relativeFrom="paragraph">
                    <wp:posOffset>26670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2266" w:rsidP="005C2266" w:rsidRDefault="00F27A15" w14:paraId="67AED104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23EBB91" wp14:anchorId="183CDEDE">
                      <wp:simplePos x="0" y="0"/>
                      <wp:positionH relativeFrom="margin">
                        <wp:posOffset>1737360</wp:posOffset>
                      </wp:positionH>
                      <wp:positionV relativeFrom="paragraph">
                        <wp:posOffset>119380</wp:posOffset>
                      </wp:positionV>
                      <wp:extent cx="1545590" cy="1390650"/>
                      <wp:effectExtent l="19050" t="19050" r="16510" b="3810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27A15" w:rsidR="005C2266" w:rsidP="005C2266" w:rsidRDefault="005C2266" w14:paraId="60CD75AB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7A15">
                                    <w:rPr>
                                      <w:sz w:val="16"/>
                                      <w:szCs w:val="16"/>
                                    </w:rPr>
                                    <w:t>Söz konusu tarih ve saatte tesis kullanıma uygun mudur ?</w:t>
                                  </w:r>
                                </w:p>
                                <w:p w:rsidRPr="00F27A15" w:rsidR="005C2266" w:rsidP="005C2266" w:rsidRDefault="005C2266" w14:paraId="4528075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83CDEDE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36.8pt;margin-top:9.4pt;width:121.7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">
                      <v:textbox>
                        <w:txbxContent>
                          <w:p w:rsidRPr="00F27A15" w:rsidR="005C2266" w:rsidP="005C2266" w:rsidRDefault="005C2266" w14:paraId="60CD75AB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A15">
                              <w:rPr>
                                <w:sz w:val="16"/>
                                <w:szCs w:val="16"/>
                              </w:rPr>
                              <w:t>Söz konusu tarih ve saatte tesis kullanıma uygun mudur ?</w:t>
                            </w:r>
                          </w:p>
                          <w:p w:rsidRPr="00F27A15" w:rsidR="005C2266" w:rsidP="005C2266" w:rsidRDefault="005C2266" w14:paraId="45280753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E4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7B4E31B" wp14:anchorId="6BAEB078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121920</wp:posOffset>
                      </wp:positionV>
                      <wp:extent cx="271780" cy="280035"/>
                      <wp:effectExtent l="0" t="0" r="0" b="571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71780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5C2266" w:rsidP="005C2266" w:rsidRDefault="005C2266" w14:paraId="456C75FB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BAEB078">
                      <v:stroke joinstyle="miter"/>
                      <v:path gradientshapeok="t" o:connecttype="rect"/>
                    </v:shapetype>
                    <v:shape id="Metin Kutusu 15" style="position:absolute;margin-left:87.1pt;margin-top:9.6pt;width:21.4pt;height:22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">
                      <v:textbox>
                        <w:txbxContent>
                          <w:p w:rsidRPr="00780320" w:rsidR="005C2266" w:rsidP="005C2266" w:rsidRDefault="005C2266" w14:paraId="456C75FB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2266" w:rsidP="005C2266" w:rsidRDefault="00AE4AA1" w14:paraId="38958023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646309A" wp14:anchorId="617951DB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60325</wp:posOffset>
                      </wp:positionV>
                      <wp:extent cx="276225" cy="287020"/>
                      <wp:effectExtent l="0" t="0" r="3175" b="508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5C2266" w:rsidP="005C2266" w:rsidRDefault="005C2266" w14:paraId="5B5BFB6B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4" style="position:absolute;margin-left:265.3pt;margin-top:4.75pt;width:21.75pt;height:2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rpMQIAAFoEAAAOAAAAZHJzL2Uyb0RvYy54bWysVNuO2yAQfa/Uf0C8N3a8uWytOKs0q1SV&#10;ot2VstU+E4xjJMxQILHTr++Ac+u2T1Vf8MAMcznn4NlD1yhyENZJ0AUdDlJKhOZQSr0r6PfX1ad7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" w14:anchorId="617951DB">
                      <v:textbox>
                        <w:txbxContent>
                          <w:p w:rsidRPr="00780320" w:rsidR="005C2266" w:rsidP="005C2266" w:rsidRDefault="005C2266" w14:paraId="5B5BFB6B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2266" w:rsidP="005C2266" w:rsidRDefault="005C2266" w14:paraId="5A6197F4" w14:textId="77777777"/>
          <w:p w:rsidR="005C2266" w:rsidP="005C2266" w:rsidRDefault="00AE4AA1" w14:paraId="6D0F524A" w14:textId="77777777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editId="57D29DA5" wp14:anchorId="4DC348F4">
                  <wp:simplePos x="0" y="0"/>
                  <wp:positionH relativeFrom="margin">
                    <wp:posOffset>793115</wp:posOffset>
                  </wp:positionH>
                  <wp:positionV relativeFrom="paragraph">
                    <wp:posOffset>160655</wp:posOffset>
                  </wp:positionV>
                  <wp:extent cx="152400" cy="6381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00F0029" wp14:anchorId="45F6971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150495</wp:posOffset>
                      </wp:positionV>
                      <wp:extent cx="694055" cy="9525"/>
                      <wp:effectExtent l="0" t="0" r="29845" b="28575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7.95pt,11.85pt" to="122.6pt,12.6pt" w14:anchorId="0589E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">
                      <v:stroke joinstyle="miter"/>
                    </v:line>
                  </w:pict>
                </mc:Fallback>
              </mc:AlternateContent>
            </w:r>
            <w:r w:rsidR="005C2266">
              <w:tab/>
            </w:r>
          </w:p>
          <w:p w:rsidR="005C2266" w:rsidP="005C2266" w:rsidRDefault="00AE4AA1" w14:paraId="7FD4DB3D" w14:textId="77777777">
            <w:r w:rsidRPr="00B8376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7CAABC18" wp14:anchorId="7A85DE36">
                  <wp:simplePos x="0" y="0"/>
                  <wp:positionH relativeFrom="margin">
                    <wp:posOffset>3737610</wp:posOffset>
                  </wp:positionH>
                  <wp:positionV relativeFrom="paragraph">
                    <wp:posOffset>3810</wp:posOffset>
                  </wp:positionV>
                  <wp:extent cx="171450" cy="518160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7621D59" wp14:anchorId="3CFED5F0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635</wp:posOffset>
                      </wp:positionV>
                      <wp:extent cx="53213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58.55pt,.05pt" to="300.45pt,.05pt" w14:anchorId="1F1B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">
                      <v:stroke joinstyle="miter"/>
                    </v:line>
                  </w:pict>
                </mc:Fallback>
              </mc:AlternateContent>
            </w:r>
          </w:p>
          <w:p w:rsidR="005C2266" w:rsidP="005C2266" w:rsidRDefault="005C2266" w14:paraId="23EBA4D4" w14:textId="77777777"/>
          <w:p w:rsidR="005C2266" w:rsidP="005C2266" w:rsidRDefault="005C2266" w14:paraId="221F21A0" w14:textId="77777777"/>
          <w:p w:rsidR="005C2266" w:rsidP="005C2266" w:rsidRDefault="00AE4AA1" w14:paraId="1F59AAFA" w14:textId="77777777">
            <w:pPr>
              <w:tabs>
                <w:tab w:val="center" w:pos="3245"/>
                <w:tab w:val="left" w:pos="5760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32BD58C" wp14:anchorId="2A0CABE9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118745</wp:posOffset>
                      </wp:positionV>
                      <wp:extent cx="1781175" cy="1225550"/>
                      <wp:effectExtent l="0" t="0" r="28575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25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5C2266" w:rsidP="005C2266" w:rsidRDefault="005C2266" w14:paraId="26D043C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27A15">
                                    <w:rPr>
                                      <w:sz w:val="16"/>
                                      <w:szCs w:val="16"/>
                                    </w:rPr>
                                    <w:t>Talep edene gerekçeleri ile söz konusu tarih ve saatte alanın uygun olmadığı bildirilir. İstenirse başka tarih için rezervasyon yapılır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5C2266" w:rsidP="005C2266" w:rsidRDefault="005C2266" w14:paraId="1EC4220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202.8pt;margin-top:9.35pt;width:140.2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2A0CAB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">
                      <v:stroke joinstyle="miter"/>
                      <v:textbox>
                        <w:txbxContent>
                          <w:p w:rsidRPr="00FF0CA9" w:rsidR="005C2266" w:rsidP="005C2266" w:rsidRDefault="005C2266" w14:paraId="26D043C2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27A15">
                              <w:rPr>
                                <w:sz w:val="16"/>
                                <w:szCs w:val="16"/>
                              </w:rPr>
                              <w:t>Talep edene gerekçeleri ile söz konusu tarih ve saatte alanın uygun olmadığı bildirilir. İstenirse başka tarih için rezervasyon yapılır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C2266" w:rsidP="005C2266" w:rsidRDefault="005C2266" w14:paraId="1EC4220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097C593" wp14:anchorId="03AC35C7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115570</wp:posOffset>
                      </wp:positionV>
                      <wp:extent cx="1914525" cy="579120"/>
                      <wp:effectExtent l="0" t="0" r="28575" b="1143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5791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27A15" w:rsidR="005C2266" w:rsidP="005C2266" w:rsidRDefault="005C2266" w14:paraId="6FEF8D04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7A15">
                                    <w:rPr>
                                      <w:sz w:val="16"/>
                                      <w:szCs w:val="16"/>
                                    </w:rPr>
                                    <w:t xml:space="preserve">Talep edilen alan ile ilgili ödeme yapılarak makbuz kesilir.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3AC35C7">
                      <v:stroke joinstyle="miter"/>
                      <v:path gradientshapeok="t" o:connecttype="rect"/>
                    </v:shapetype>
                    <v:shape id="Akış Çizelgesi: İşlem 48" style="position:absolute;margin-left:1.3pt;margin-top:9.1pt;width:150.75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">
                      <v:textbox>
                        <w:txbxContent>
                          <w:p w:rsidRPr="00F27A15" w:rsidR="005C2266" w:rsidP="005C2266" w:rsidRDefault="005C2266" w14:paraId="6FEF8D04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A15">
                              <w:rPr>
                                <w:sz w:val="16"/>
                                <w:szCs w:val="16"/>
                              </w:rPr>
                              <w:t xml:space="preserve">Talep edilen alan ile ilgili ödeme yapılarak makbuz kesilir.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2266">
              <w:tab/>
            </w:r>
            <w:r w:rsidR="005C2266">
              <w:tab/>
              <w:t xml:space="preserve">   </w:t>
            </w:r>
          </w:p>
          <w:p w:rsidR="005C2266" w:rsidP="005C2266" w:rsidRDefault="005C2266" w14:paraId="4E0106F8" w14:textId="77777777"/>
          <w:p w:rsidR="005C2266" w:rsidP="005C2266" w:rsidRDefault="005C2266" w14:paraId="1875433E" w14:textId="77777777">
            <w:pPr>
              <w:jc w:val="right"/>
            </w:pPr>
          </w:p>
          <w:p w:rsidR="005C2266" w:rsidP="005C2266" w:rsidRDefault="005C2266" w14:paraId="65A1719F" w14:textId="77777777"/>
          <w:p w:rsidR="005C2266" w:rsidP="005C2266" w:rsidRDefault="00AE4AA1" w14:paraId="7D90C144" w14:textId="77777777">
            <w:pPr>
              <w:tabs>
                <w:tab w:val="left" w:pos="2095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1C53704D" wp14:anchorId="5983474E">
                  <wp:simplePos x="0" y="0"/>
                  <wp:positionH relativeFrom="margin">
                    <wp:posOffset>770255</wp:posOffset>
                  </wp:positionH>
                  <wp:positionV relativeFrom="paragraph">
                    <wp:posOffset>112395</wp:posOffset>
                  </wp:positionV>
                  <wp:extent cx="160020" cy="338455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266">
              <w:tab/>
            </w:r>
          </w:p>
          <w:p w:rsidR="005C2266" w:rsidP="005C2266" w:rsidRDefault="005C2266" w14:paraId="35534C1C" w14:textId="77777777">
            <w:pPr>
              <w:tabs>
                <w:tab w:val="left" w:pos="4918"/>
              </w:tabs>
            </w:pPr>
            <w:r>
              <w:tab/>
            </w:r>
          </w:p>
          <w:p w:rsidR="005C2266" w:rsidP="005C2266" w:rsidRDefault="009E7470" w14:paraId="579B9221" w14:textId="02B1EBF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A098306" wp14:anchorId="25CB3B3B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165100</wp:posOffset>
                      </wp:positionV>
                      <wp:extent cx="1914525" cy="731520"/>
                      <wp:effectExtent l="0" t="0" r="28575" b="1143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7315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579FA" w:rsidR="009E7470" w:rsidP="009E7470" w:rsidRDefault="009E7470" w14:paraId="366F837B" w14:textId="77777777">
                                  <w:pPr>
                                    <w:pStyle w:val="stBilgi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E747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İlgili odanın kullanım kartı basılarak misafire teslim edilir ve misafirlerin kimlik numaraları Emniyet sistemine girilir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-.5pt;margin-top:13pt;width:150.75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" w14:anchorId="25CB3B3B">
                      <v:textbox>
                        <w:txbxContent>
                          <w:p w:rsidRPr="00F579FA" w:rsidR="009E7470" w:rsidP="009E7470" w:rsidRDefault="009E7470" w14:paraId="366F837B" w14:textId="77777777">
                            <w:pPr>
                              <w:pStyle w:val="stBilgi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4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İlgili odanın kullanım kartı basılarak misafire teslim edilir ve misafirlerin kimlik numaraları Emniyet sistemine girilir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E7470" w:rsidP="005C2266" w:rsidRDefault="009E7470" w14:paraId="42B0B83D" w14:textId="315AB557"/>
          <w:p w:rsidR="009E7470" w:rsidP="005C2266" w:rsidRDefault="009E7470" w14:paraId="52A70C0D" w14:textId="463A1BA0"/>
          <w:p w:rsidR="009E7470" w:rsidP="005C2266" w:rsidRDefault="009E7470" w14:paraId="4EB22F47" w14:textId="736A5CD7"/>
          <w:p w:rsidR="009E7470" w:rsidP="005C2266" w:rsidRDefault="009E7470" w14:paraId="57316462" w14:textId="3B81EEC6"/>
          <w:p w:rsidR="009E7470" w:rsidP="005C2266" w:rsidRDefault="009E7470" w14:paraId="163AA541" w14:textId="62E27CC3"/>
          <w:p w:rsidR="009E7470" w:rsidP="005C2266" w:rsidRDefault="009E7470" w14:paraId="25D92FFD" w14:textId="5B446493">
            <w:r w:rsidRPr="00B8376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editId="695B788D" wp14:anchorId="3A0C5394">
                  <wp:simplePos x="0" y="0"/>
                  <wp:positionH relativeFrom="margin">
                    <wp:posOffset>850900</wp:posOffset>
                  </wp:positionH>
                  <wp:positionV relativeFrom="paragraph">
                    <wp:posOffset>4445</wp:posOffset>
                  </wp:positionV>
                  <wp:extent cx="160020" cy="338455"/>
                  <wp:effectExtent l="0" t="0" r="0" b="0"/>
                  <wp:wrapNone/>
                  <wp:docPr id="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470" w:rsidP="005C2266" w:rsidRDefault="009E7470" w14:paraId="244FA63C" w14:textId="47FD4B73"/>
          <w:p w:rsidR="009E7470" w:rsidP="005C2266" w:rsidRDefault="009E7470" w14:paraId="59D0B2FD" w14:textId="7AEACF0E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21411EF" wp14:anchorId="48080DA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24130</wp:posOffset>
                      </wp:positionV>
                      <wp:extent cx="1590675" cy="11620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27A15" w:rsidR="005C2266" w:rsidP="005C2266" w:rsidRDefault="005C2266" w14:paraId="614F52FE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7A15">
                                    <w:rPr>
                                      <w:sz w:val="16"/>
                                      <w:szCs w:val="16"/>
                                    </w:rPr>
                                    <w:t>İlgili alanı kullanacak olan kişiye, anahtar teslim edilerek tesis kullanımı hakkında bilgilendirmeler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8.65pt;margin-top:1.9pt;width:125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w14:anchorId="48080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">
                      <v:stroke joinstyle="miter"/>
                      <v:textbox>
                        <w:txbxContent>
                          <w:p w:rsidRPr="00F27A15" w:rsidR="005C2266" w:rsidP="005C2266" w:rsidRDefault="005C2266" w14:paraId="614F52FE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A15">
                              <w:rPr>
                                <w:sz w:val="16"/>
                                <w:szCs w:val="16"/>
                              </w:rPr>
                              <w:t>İlgili alanı kullanacak olan kişiye, anahtar teslim edilerek tesis kullanımı hakkında bilgilendirmeler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266" w:rsidP="005C2266" w:rsidRDefault="005C2266" w14:paraId="0641F287" w14:textId="2643323B"/>
          <w:p w:rsidR="005C2266" w:rsidP="005C2266" w:rsidRDefault="005C2266" w14:paraId="2B01E628" w14:textId="77777777"/>
          <w:p w:rsidR="005C2266" w:rsidP="005C2266" w:rsidRDefault="005C2266" w14:paraId="02E76074" w14:textId="77777777"/>
          <w:p w:rsidR="005C2266" w:rsidP="005C2266" w:rsidRDefault="005C2266" w14:paraId="016C0668" w14:textId="77777777"/>
          <w:p w:rsidR="005C2266" w:rsidP="005C2266" w:rsidRDefault="005C2266" w14:paraId="283E631B" w14:textId="77777777"/>
          <w:p w:rsidRPr="00D20616" w:rsidR="007B349F" w:rsidP="005C2266" w:rsidRDefault="007B349F" w14:paraId="7C6CCA6E" w14:textId="77777777">
            <w:pPr>
              <w:ind w:firstLine="708"/>
              <w:rPr>
                <w:sz w:val="20"/>
                <w:szCs w:val="20"/>
              </w:rPr>
            </w:pPr>
          </w:p>
          <w:p w:rsidRPr="00D20616" w:rsidR="007B349F" w:rsidP="00AC663B" w:rsidRDefault="007B349F" w14:paraId="749EE3E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E99A91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7F8127F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42EA6EC0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36A782B5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534E341E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7A323EFB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4A72C73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3CE6E1D" wp14:anchorId="606EC026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2FACFC9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  <w:p w:rsidRPr="00D20616" w:rsidR="005C2266" w:rsidP="005C2266" w:rsidRDefault="005C2266" w14:paraId="56C496F9" w14:textId="34712C22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7B349F" w:rsidP="00AC663B" w:rsidRDefault="007B349F" w14:paraId="4EE0A021" w14:textId="77777777">
            <w:pPr>
              <w:ind w:left="-57" w:right="-57"/>
              <w:rPr>
                <w:sz w:val="20"/>
                <w:szCs w:val="20"/>
              </w:rPr>
            </w:pPr>
          </w:p>
          <w:p w:rsidR="005C2266" w:rsidP="005C2266" w:rsidRDefault="005C2266" w14:paraId="1A6BEB61" w14:textId="77777777">
            <w:pPr>
              <w:rPr>
                <w:sz w:val="20"/>
                <w:szCs w:val="20"/>
              </w:rPr>
            </w:pPr>
          </w:p>
          <w:p w:rsidR="005C2266" w:rsidP="005C2266" w:rsidRDefault="005C2266" w14:paraId="3931B677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Hazine </w:t>
            </w:r>
            <w:r w:rsidR="00E266A8">
              <w:rPr>
                <w:rFonts w:cstheme="minorHAnsi"/>
                <w:sz w:val="20"/>
                <w:szCs w:val="20"/>
              </w:rPr>
              <w:t xml:space="preserve">Ve </w:t>
            </w:r>
            <w:r>
              <w:rPr>
                <w:rFonts w:cstheme="minorHAnsi"/>
                <w:sz w:val="20"/>
                <w:szCs w:val="20"/>
              </w:rPr>
              <w:t>Maliye Bakanlığı</w:t>
            </w:r>
          </w:p>
          <w:p w:rsidR="005C2266" w:rsidP="005C2266" w:rsidRDefault="005C2266" w14:paraId="4331BEFC" w14:textId="77777777">
            <w:pPr>
              <w:rPr>
                <w:rFonts w:cstheme="minorHAnsi"/>
                <w:sz w:val="20"/>
                <w:szCs w:val="20"/>
              </w:rPr>
            </w:pPr>
          </w:p>
          <w:p w:rsidR="005C2266" w:rsidP="005C2266" w:rsidRDefault="005C2266" w14:paraId="66789586" w14:textId="77777777">
            <w:pPr>
              <w:rPr>
                <w:rFonts w:cstheme="minorHAnsi"/>
                <w:sz w:val="20"/>
                <w:szCs w:val="20"/>
              </w:rPr>
            </w:pPr>
          </w:p>
          <w:p w:rsidR="005C2266" w:rsidP="005C2266" w:rsidRDefault="005C2266" w14:paraId="3B0D1690" w14:textId="77777777">
            <w:pPr>
              <w:rPr>
                <w:rFonts w:cstheme="minorHAnsi"/>
                <w:sz w:val="20"/>
                <w:szCs w:val="20"/>
              </w:rPr>
            </w:pPr>
          </w:p>
          <w:p w:rsidR="005C2266" w:rsidP="005C2266" w:rsidRDefault="005C2266" w14:paraId="002766D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Üniversite Senatosu</w:t>
            </w:r>
          </w:p>
          <w:p w:rsidRPr="005C2266" w:rsidR="005C2266" w:rsidP="005C2266" w:rsidRDefault="005C2266" w14:paraId="02A0CF07" w14:textId="77777777">
            <w:pPr>
              <w:rPr>
                <w:sz w:val="20"/>
                <w:szCs w:val="20"/>
              </w:rPr>
            </w:pPr>
          </w:p>
          <w:p w:rsidRPr="005C2266" w:rsidR="005C2266" w:rsidP="005C2266" w:rsidRDefault="005C2266" w14:paraId="6E32E442" w14:textId="77777777">
            <w:pPr>
              <w:rPr>
                <w:sz w:val="20"/>
                <w:szCs w:val="20"/>
              </w:rPr>
            </w:pPr>
          </w:p>
          <w:p w:rsidR="005C2266" w:rsidP="005C2266" w:rsidRDefault="005C2266" w14:paraId="316BA057" w14:textId="77777777">
            <w:pPr>
              <w:rPr>
                <w:rFonts w:cstheme="minorHAnsi"/>
                <w:sz w:val="20"/>
                <w:szCs w:val="20"/>
              </w:rPr>
            </w:pPr>
          </w:p>
          <w:p w:rsidR="005C2266" w:rsidP="005C2266" w:rsidRDefault="005C2266" w14:paraId="08F304A6" w14:textId="77777777">
            <w:pPr>
              <w:rPr>
                <w:rFonts w:cstheme="minorHAnsi"/>
                <w:sz w:val="20"/>
                <w:szCs w:val="20"/>
              </w:rPr>
            </w:pPr>
            <w:r w:rsidRPr="003F55CB">
              <w:rPr>
                <w:rFonts w:cstheme="minorHAnsi"/>
                <w:sz w:val="20"/>
                <w:szCs w:val="20"/>
              </w:rPr>
              <w:t xml:space="preserve">Sağlık </w:t>
            </w:r>
            <w:r w:rsidRPr="003F55CB" w:rsidR="00E266A8">
              <w:rPr>
                <w:rFonts w:cstheme="minorHAnsi"/>
                <w:sz w:val="20"/>
                <w:szCs w:val="20"/>
              </w:rPr>
              <w:t xml:space="preserve">Ve </w:t>
            </w:r>
            <w:r w:rsidRPr="003F55CB">
              <w:rPr>
                <w:rFonts w:cstheme="minorHAnsi"/>
                <w:sz w:val="20"/>
                <w:szCs w:val="20"/>
              </w:rPr>
              <w:t>Spor Hizmetleri Spor Şube Müdürlüğü</w:t>
            </w:r>
          </w:p>
          <w:p w:rsidRPr="005C2266" w:rsidR="005C2266" w:rsidP="005C2266" w:rsidRDefault="005C2266" w14:paraId="6E05FC04" w14:textId="77777777">
            <w:pPr>
              <w:rPr>
                <w:sz w:val="20"/>
                <w:szCs w:val="20"/>
              </w:rPr>
            </w:pPr>
          </w:p>
          <w:p w:rsidRPr="005C2266" w:rsidR="005C2266" w:rsidP="005C2266" w:rsidRDefault="005C2266" w14:paraId="76A209A1" w14:textId="77777777">
            <w:pPr>
              <w:rPr>
                <w:sz w:val="20"/>
                <w:szCs w:val="20"/>
              </w:rPr>
            </w:pPr>
          </w:p>
          <w:p w:rsidR="005C2266" w:rsidP="005C2266" w:rsidRDefault="005C2266" w14:paraId="4158602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C2266" w:rsidR="005C2266" w:rsidP="005C2266" w:rsidRDefault="005C2266" w14:paraId="766D529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Tesisler Sorumlusu</w:t>
            </w:r>
          </w:p>
        </w:tc>
        <w:tc>
          <w:tcPr>
            <w:tcW w:w="1571" w:type="dxa"/>
          </w:tcPr>
          <w:p w:rsidR="007B349F" w:rsidP="00AC663B" w:rsidRDefault="007B349F" w14:paraId="5B0755CF" w14:textId="77777777">
            <w:pPr>
              <w:jc w:val="center"/>
              <w:rPr>
                <w:sz w:val="20"/>
                <w:szCs w:val="20"/>
              </w:rPr>
            </w:pPr>
          </w:p>
          <w:p w:rsidR="005C2266" w:rsidP="005C2266" w:rsidRDefault="005C2266" w14:paraId="4373BAF1" w14:textId="77777777">
            <w:pPr>
              <w:rPr>
                <w:sz w:val="20"/>
                <w:szCs w:val="20"/>
              </w:rPr>
            </w:pPr>
          </w:p>
          <w:p w:rsidR="005C2266" w:rsidP="005C2266" w:rsidRDefault="00E266A8" w14:paraId="49D79A19" w14:textId="77777777">
            <w:pPr>
              <w:rPr>
                <w:sz w:val="20"/>
                <w:szCs w:val="20"/>
              </w:rPr>
            </w:pPr>
            <w:r w:rsidRPr="003878B5">
              <w:rPr>
                <w:sz w:val="20"/>
                <w:szCs w:val="20"/>
              </w:rPr>
              <w:t>Kamu Sosyal Tesislerine İlişkin Tebliği 2019-1</w:t>
            </w:r>
          </w:p>
          <w:p w:rsidRPr="005C2266" w:rsidR="005C2266" w:rsidP="005C2266" w:rsidRDefault="005C2266" w14:paraId="6F3F9628" w14:textId="77777777">
            <w:pPr>
              <w:rPr>
                <w:sz w:val="20"/>
                <w:szCs w:val="20"/>
              </w:rPr>
            </w:pPr>
          </w:p>
          <w:p w:rsidR="005C2266" w:rsidP="005C2266" w:rsidRDefault="005C2266" w14:paraId="75707E01" w14:textId="77777777">
            <w:pPr>
              <w:rPr>
                <w:sz w:val="20"/>
                <w:szCs w:val="20"/>
              </w:rPr>
            </w:pPr>
          </w:p>
          <w:p w:rsidR="005C2266" w:rsidP="005C2266" w:rsidRDefault="00000000" w14:paraId="779EE7C4" w14:textId="77777777">
            <w:hyperlink w:history="1" r:id="rId10">
              <w:r w:rsidRPr="00961752" w:rsidR="005C2266">
                <w:rPr>
                  <w:rStyle w:val="Kpr"/>
                </w:rPr>
                <w:t>http://sks.bakircay.edu.tr/</w:t>
              </w:r>
            </w:hyperlink>
          </w:p>
          <w:p w:rsidR="005C2266" w:rsidP="005C2266" w:rsidRDefault="005C2266" w14:paraId="262E50B4" w14:textId="77777777">
            <w:pPr>
              <w:rPr>
                <w:sz w:val="20"/>
                <w:szCs w:val="20"/>
              </w:rPr>
            </w:pPr>
          </w:p>
          <w:p w:rsidRPr="005C2266" w:rsidR="005C2266" w:rsidP="005C2266" w:rsidRDefault="005C2266" w14:paraId="59DABEAA" w14:textId="77777777">
            <w:pPr>
              <w:rPr>
                <w:sz w:val="20"/>
                <w:szCs w:val="20"/>
              </w:rPr>
            </w:pPr>
          </w:p>
          <w:p w:rsidRPr="005C2266" w:rsidR="005C2266" w:rsidP="005C2266" w:rsidRDefault="005C2266" w14:paraId="37D15F38" w14:textId="77777777">
            <w:pPr>
              <w:rPr>
                <w:sz w:val="20"/>
                <w:szCs w:val="20"/>
              </w:rPr>
            </w:pPr>
          </w:p>
          <w:p w:rsidRPr="005C2266" w:rsidR="005C2266" w:rsidP="005C2266" w:rsidRDefault="005C2266" w14:paraId="763EAA8D" w14:textId="77777777">
            <w:pPr>
              <w:pStyle w:val="stBilgi"/>
              <w:jc w:val="center"/>
              <w:rPr>
                <w:sz w:val="14"/>
                <w:szCs w:val="14"/>
              </w:rPr>
            </w:pPr>
            <w:r w:rsidRPr="005C2266">
              <w:rPr>
                <w:sz w:val="14"/>
                <w:szCs w:val="14"/>
              </w:rPr>
              <w:t>.</w:t>
            </w:r>
          </w:p>
          <w:p w:rsidRPr="005C2266" w:rsidR="005C2266" w:rsidP="005C2266" w:rsidRDefault="005C2266" w14:paraId="5D21E0CD" w14:textId="77777777">
            <w:pPr>
              <w:jc w:val="center"/>
            </w:pPr>
          </w:p>
          <w:p w:rsidRPr="005C2266" w:rsidR="005C2266" w:rsidP="005C2266" w:rsidRDefault="005C2266" w14:paraId="77BA02CB" w14:textId="77777777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3CEBDDC8" w14:textId="77777777"/>
    <w:sectPr w:rsidRPr="00923ECC" w:rsidR="007A2926" w:rsidSect="00224FD7">
      <w:footerReference r:id="R96de64a481e34efd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89A6" w14:textId="77777777" w:rsidR="00D958BA" w:rsidRDefault="00D958BA">
      <w:r>
        <w:separator/>
      </w:r>
    </w:p>
  </w:endnote>
  <w:endnote w:type="continuationSeparator" w:id="0">
    <w:p w14:paraId="61C9D51E" w14:textId="77777777" w:rsidR="00D958BA" w:rsidRDefault="00D958BA">
      <w:r>
        <w:continuationSeparator/>
      </w:r>
    </w:p>
  </w:endnote>
  <w:endnote w:type="continuationNotice" w:id="1">
    <w:p w14:paraId="3D30206E" w14:textId="77777777" w:rsidR="00D958BA" w:rsidRDefault="00D95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3D96DB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B034" w14:textId="77777777" w:rsidR="00D958BA" w:rsidRDefault="00D958BA">
      <w:r>
        <w:separator/>
      </w:r>
    </w:p>
  </w:footnote>
  <w:footnote w:type="continuationSeparator" w:id="0">
    <w:p w14:paraId="2031EB54" w14:textId="77777777" w:rsidR="00D958BA" w:rsidRDefault="00D958BA">
      <w:r>
        <w:continuationSeparator/>
      </w:r>
    </w:p>
  </w:footnote>
  <w:footnote w:type="continuationNotice" w:id="1">
    <w:p w14:paraId="2E83A06F" w14:textId="77777777" w:rsidR="00D958BA" w:rsidRDefault="00D958BA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93A7E11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8D038D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E7F8DCD" wp14:anchorId="003E3B8F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22721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F7ED2B7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2F66767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8DBB81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031B2F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DAC073F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B9EE16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1192F9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40334D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A0F97D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MİSAFİRHANE KULLANIM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341DF1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İA/SKSDB/05</w:t>
          </w:r>
        </w:p>
      </w:tc>
    </w:tr>
    <w:tr w:rsidRPr="006A0EAB" w:rsidR="00F91F41" w:rsidTr="00763440" w14:paraId="6801BAA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E441F8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6797BA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D8A26D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24F5D7C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562BF3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84F327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14FFEF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1E0D615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66392B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4FF0F8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804751B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25BA92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368973">
    <w:abstractNumId w:val="4"/>
  </w:num>
  <w:num w:numId="2" w16cid:durableId="1032609224">
    <w:abstractNumId w:val="27"/>
  </w:num>
  <w:num w:numId="3" w16cid:durableId="736628411">
    <w:abstractNumId w:val="9"/>
  </w:num>
  <w:num w:numId="4" w16cid:durableId="492375167">
    <w:abstractNumId w:val="11"/>
  </w:num>
  <w:num w:numId="5" w16cid:durableId="1087847161">
    <w:abstractNumId w:val="22"/>
  </w:num>
  <w:num w:numId="6" w16cid:durableId="2001617732">
    <w:abstractNumId w:val="25"/>
  </w:num>
  <w:num w:numId="7" w16cid:durableId="790367048">
    <w:abstractNumId w:val="5"/>
  </w:num>
  <w:num w:numId="8" w16cid:durableId="1747338418">
    <w:abstractNumId w:val="18"/>
  </w:num>
  <w:num w:numId="9" w16cid:durableId="1091391260">
    <w:abstractNumId w:val="14"/>
  </w:num>
  <w:num w:numId="10" w16cid:durableId="2004969424">
    <w:abstractNumId w:val="10"/>
  </w:num>
  <w:num w:numId="11" w16cid:durableId="1023433884">
    <w:abstractNumId w:val="20"/>
  </w:num>
  <w:num w:numId="12" w16cid:durableId="620652435">
    <w:abstractNumId w:val="26"/>
  </w:num>
  <w:num w:numId="13" w16cid:durableId="1406881658">
    <w:abstractNumId w:val="0"/>
  </w:num>
  <w:num w:numId="14" w16cid:durableId="987369039">
    <w:abstractNumId w:val="6"/>
  </w:num>
  <w:num w:numId="15" w16cid:durableId="80689086">
    <w:abstractNumId w:val="16"/>
  </w:num>
  <w:num w:numId="16" w16cid:durableId="283705506">
    <w:abstractNumId w:val="17"/>
  </w:num>
  <w:num w:numId="17" w16cid:durableId="2023704111">
    <w:abstractNumId w:val="8"/>
  </w:num>
  <w:num w:numId="18" w16cid:durableId="559173578">
    <w:abstractNumId w:val="15"/>
  </w:num>
  <w:num w:numId="19" w16cid:durableId="1082340283">
    <w:abstractNumId w:val="21"/>
  </w:num>
  <w:num w:numId="20" w16cid:durableId="1821846572">
    <w:abstractNumId w:val="12"/>
  </w:num>
  <w:num w:numId="21" w16cid:durableId="1105922717">
    <w:abstractNumId w:val="19"/>
  </w:num>
  <w:num w:numId="22" w16cid:durableId="635572225">
    <w:abstractNumId w:val="3"/>
  </w:num>
  <w:num w:numId="23" w16cid:durableId="1831095632">
    <w:abstractNumId w:val="7"/>
  </w:num>
  <w:num w:numId="24" w16cid:durableId="19362579">
    <w:abstractNumId w:val="2"/>
  </w:num>
  <w:num w:numId="25" w16cid:durableId="731929497">
    <w:abstractNumId w:val="23"/>
  </w:num>
  <w:num w:numId="26" w16cid:durableId="1606036181">
    <w:abstractNumId w:val="24"/>
  </w:num>
  <w:num w:numId="27" w16cid:durableId="2114475973">
    <w:abstractNumId w:val="13"/>
  </w:num>
  <w:num w:numId="28" w16cid:durableId="100324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70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1B38"/>
    <w:rsid w:val="00285AD3"/>
    <w:rsid w:val="002A26C7"/>
    <w:rsid w:val="002A6B0E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A6510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C2266"/>
    <w:rsid w:val="005C67FD"/>
    <w:rsid w:val="005E0A36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55A76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250CA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E7470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AA1"/>
    <w:rsid w:val="00AE4D5B"/>
    <w:rsid w:val="00B02767"/>
    <w:rsid w:val="00B03356"/>
    <w:rsid w:val="00B07092"/>
    <w:rsid w:val="00B07283"/>
    <w:rsid w:val="00B142B7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AE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58B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B6A"/>
    <w:rsid w:val="00E0267E"/>
    <w:rsid w:val="00E13A36"/>
    <w:rsid w:val="00E144C5"/>
    <w:rsid w:val="00E15091"/>
    <w:rsid w:val="00E15B6E"/>
    <w:rsid w:val="00E266A8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B5F2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24AB"/>
    <w:rsid w:val="00F04430"/>
    <w:rsid w:val="00F04806"/>
    <w:rsid w:val="00F052C9"/>
    <w:rsid w:val="00F05AEC"/>
    <w:rsid w:val="00F2091D"/>
    <w:rsid w:val="00F23934"/>
    <w:rsid w:val="00F24081"/>
    <w:rsid w:val="00F27A15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FE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5C2266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theme" Target="/word/theme/theme1.xml" Id="rId14" /><Relationship Type="http://schemas.openxmlformats.org/officeDocument/2006/relationships/hyperlink" Target="http://sks.bakircay.edu.tr/" TargetMode="External" Id="rId10" /><Relationship Type="http://schemas.openxmlformats.org/officeDocument/2006/relationships/footer" Target="/word/footer2.xml" Id="R96de64a481e34e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Misafirhane Kullanım İş Akış Kartı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2023-03-01T08:04:00Z</dcterms:created>
  <dcterms:modified xsi:type="dcterms:W3CDTF">2023-03-01T08:04:00Z</dcterms:modified>
</cp:coreProperties>
</file>